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8614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48025" cy="743585"/>
            <wp:effectExtent l="0" t="0" r="0" b="0"/>
            <wp:wrapNone/>
            <wp:docPr id="1" name="图片 1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6979C"/>
    <w:p w14:paraId="439E526B"/>
    <w:p w14:paraId="6D7AA648"/>
    <w:p w14:paraId="5BEFE153"/>
    <w:p w14:paraId="6356B0EA"/>
    <w:p w14:paraId="54D6FBEA"/>
    <w:p w14:paraId="03AD1C52"/>
    <w:p w14:paraId="30E38F63"/>
    <w:p w14:paraId="5CA874F2">
      <w:pPr>
        <w:pStyle w:val="2"/>
        <w:ind w:firstLine="0"/>
        <w:outlineLvl w:val="0"/>
        <w:rPr>
          <w:rFonts w:ascii="楷体" w:hAnsi="楷体" w:eastAsia="楷体"/>
          <w:b/>
          <w:spacing w:val="150"/>
          <w:sz w:val="80"/>
          <w:szCs w:val="80"/>
        </w:rPr>
      </w:pPr>
      <w:r>
        <w:rPr>
          <w:rFonts w:hint="eastAsia" w:ascii="楷体" w:hAnsi="楷体" w:eastAsia="楷体"/>
          <w:b/>
          <w:spacing w:val="150"/>
          <w:sz w:val="80"/>
          <w:szCs w:val="80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pacing w:val="150"/>
          <w:sz w:val="80"/>
          <w:szCs w:val="80"/>
        </w:rPr>
        <w:t>毕业论文</w:t>
      </w:r>
    </w:p>
    <w:p w14:paraId="4CC13111"/>
    <w:p w14:paraId="57E25F0A"/>
    <w:p w14:paraId="3DE75DCB"/>
    <w:p w14:paraId="68377498"/>
    <w:p w14:paraId="63B3400A">
      <w:pPr>
        <w:pStyle w:val="2"/>
        <w:tabs>
          <w:tab w:val="left" w:pos="840"/>
          <w:tab w:val="left" w:pos="945"/>
          <w:tab w:val="left" w:pos="1260"/>
          <w:tab w:val="left" w:pos="1470"/>
          <w:tab w:val="left" w:pos="2375"/>
        </w:tabs>
        <w:ind w:firstLine="0"/>
        <w:jc w:val="both"/>
        <w:rPr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论文题目：</w:t>
      </w:r>
      <w:r>
        <w:rPr>
          <w:sz w:val="32"/>
          <w:szCs w:val="32"/>
          <w:u w:val="single"/>
        </w:rPr>
        <w:t xml:space="preserve">                                </w:t>
      </w:r>
    </w:p>
    <w:p w14:paraId="4E0832AD">
      <w:pPr>
        <w:pStyle w:val="2"/>
        <w:tabs>
          <w:tab w:val="left" w:pos="945"/>
          <w:tab w:val="left" w:pos="2520"/>
          <w:tab w:val="left" w:pos="2835"/>
        </w:tabs>
        <w:ind w:firstLine="0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  <w:u w:val="single"/>
        </w:rPr>
        <w:t xml:space="preserve">                               </w:t>
      </w:r>
    </w:p>
    <w:p w14:paraId="6962E23A">
      <w:pPr>
        <w:pStyle w:val="2"/>
        <w:tabs>
          <w:tab w:val="left" w:pos="1050"/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姓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名：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3F0354E0">
      <w:pPr>
        <w:pStyle w:val="2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学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号：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6F011F79">
      <w:pPr>
        <w:pStyle w:val="2"/>
        <w:tabs>
          <w:tab w:val="left" w:pos="1575"/>
          <w:tab w:val="left" w:pos="2375"/>
        </w:tabs>
        <w:ind w:firstLine="964" w:firstLineChars="30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学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院：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</w:t>
      </w:r>
    </w:p>
    <w:p w14:paraId="3E8B4D74">
      <w:pPr>
        <w:pStyle w:val="2"/>
        <w:tabs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专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业：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</w:t>
      </w:r>
    </w:p>
    <w:p w14:paraId="59948C8C">
      <w:pPr>
        <w:pStyle w:val="2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指导教师：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</w:p>
    <w:p w14:paraId="17428878">
      <w:pPr>
        <w:pStyle w:val="2"/>
        <w:tabs>
          <w:tab w:val="left" w:pos="840"/>
          <w:tab w:val="left" w:pos="1470"/>
          <w:tab w:val="left" w:pos="2375"/>
        </w:tabs>
        <w:ind w:firstLine="0"/>
        <w:jc w:val="both"/>
        <w:rPr>
          <w:sz w:val="36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完成时间：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077FC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WRkNjY0OWJmNWUyMzk4Y2IyNDZjYmU5YTA0NDAifQ=="/>
  </w:docVars>
  <w:rsids>
    <w:rsidRoot w:val="00B858B9"/>
    <w:rsid w:val="0000436A"/>
    <w:rsid w:val="000275B9"/>
    <w:rsid w:val="000305AD"/>
    <w:rsid w:val="0007260E"/>
    <w:rsid w:val="00082390"/>
    <w:rsid w:val="0009104D"/>
    <w:rsid w:val="00096F78"/>
    <w:rsid w:val="000D0BA2"/>
    <w:rsid w:val="000D1524"/>
    <w:rsid w:val="000F0C86"/>
    <w:rsid w:val="00123329"/>
    <w:rsid w:val="00127B4A"/>
    <w:rsid w:val="00130639"/>
    <w:rsid w:val="00193EFC"/>
    <w:rsid w:val="00196AB3"/>
    <w:rsid w:val="001A662C"/>
    <w:rsid w:val="001D359B"/>
    <w:rsid w:val="001F4629"/>
    <w:rsid w:val="00206F5A"/>
    <w:rsid w:val="002176D0"/>
    <w:rsid w:val="00236AE0"/>
    <w:rsid w:val="00244876"/>
    <w:rsid w:val="00260F43"/>
    <w:rsid w:val="002C59A1"/>
    <w:rsid w:val="00325156"/>
    <w:rsid w:val="00340D92"/>
    <w:rsid w:val="00354000"/>
    <w:rsid w:val="00354419"/>
    <w:rsid w:val="003A2927"/>
    <w:rsid w:val="003B41A1"/>
    <w:rsid w:val="003E108E"/>
    <w:rsid w:val="003E6A7B"/>
    <w:rsid w:val="00421F1F"/>
    <w:rsid w:val="0043319D"/>
    <w:rsid w:val="004550A5"/>
    <w:rsid w:val="00463065"/>
    <w:rsid w:val="004633B1"/>
    <w:rsid w:val="00476789"/>
    <w:rsid w:val="00481BF9"/>
    <w:rsid w:val="004872F5"/>
    <w:rsid w:val="004A7391"/>
    <w:rsid w:val="004C0991"/>
    <w:rsid w:val="004D6352"/>
    <w:rsid w:val="004F208A"/>
    <w:rsid w:val="004F23B6"/>
    <w:rsid w:val="00531C0E"/>
    <w:rsid w:val="00536A09"/>
    <w:rsid w:val="00541FDD"/>
    <w:rsid w:val="00545B1F"/>
    <w:rsid w:val="005B6A30"/>
    <w:rsid w:val="005D35FA"/>
    <w:rsid w:val="0063220C"/>
    <w:rsid w:val="00641AD2"/>
    <w:rsid w:val="00655121"/>
    <w:rsid w:val="006744D8"/>
    <w:rsid w:val="00694A66"/>
    <w:rsid w:val="006B7F43"/>
    <w:rsid w:val="006C3D17"/>
    <w:rsid w:val="006D0BD6"/>
    <w:rsid w:val="00703023"/>
    <w:rsid w:val="00710A2E"/>
    <w:rsid w:val="0077427C"/>
    <w:rsid w:val="00780791"/>
    <w:rsid w:val="007C0BDF"/>
    <w:rsid w:val="007D1F7A"/>
    <w:rsid w:val="00817BE5"/>
    <w:rsid w:val="0085151C"/>
    <w:rsid w:val="00856B20"/>
    <w:rsid w:val="008818A5"/>
    <w:rsid w:val="008A446B"/>
    <w:rsid w:val="008B1CFD"/>
    <w:rsid w:val="008E003E"/>
    <w:rsid w:val="00926216"/>
    <w:rsid w:val="0094606D"/>
    <w:rsid w:val="009562A1"/>
    <w:rsid w:val="0099734E"/>
    <w:rsid w:val="009A0E01"/>
    <w:rsid w:val="009B5629"/>
    <w:rsid w:val="009F07CE"/>
    <w:rsid w:val="00A2072B"/>
    <w:rsid w:val="00A239F2"/>
    <w:rsid w:val="00A31375"/>
    <w:rsid w:val="00A36309"/>
    <w:rsid w:val="00AB27BB"/>
    <w:rsid w:val="00AF053C"/>
    <w:rsid w:val="00B06F68"/>
    <w:rsid w:val="00B22C4A"/>
    <w:rsid w:val="00B703BA"/>
    <w:rsid w:val="00B858B9"/>
    <w:rsid w:val="00BA4C34"/>
    <w:rsid w:val="00BB18C9"/>
    <w:rsid w:val="00BB3CC1"/>
    <w:rsid w:val="00BC5BD5"/>
    <w:rsid w:val="00BD0DB7"/>
    <w:rsid w:val="00BD2265"/>
    <w:rsid w:val="00BF6649"/>
    <w:rsid w:val="00C44FE3"/>
    <w:rsid w:val="00CB14E6"/>
    <w:rsid w:val="00CD2154"/>
    <w:rsid w:val="00D12403"/>
    <w:rsid w:val="00D232B8"/>
    <w:rsid w:val="00D41518"/>
    <w:rsid w:val="00D55BE8"/>
    <w:rsid w:val="00D7622D"/>
    <w:rsid w:val="00D86A77"/>
    <w:rsid w:val="00DB7A76"/>
    <w:rsid w:val="00DC3678"/>
    <w:rsid w:val="00E12F8B"/>
    <w:rsid w:val="00E23613"/>
    <w:rsid w:val="00E35CFD"/>
    <w:rsid w:val="00E4459B"/>
    <w:rsid w:val="00E50081"/>
    <w:rsid w:val="00E64A88"/>
    <w:rsid w:val="00E658C3"/>
    <w:rsid w:val="00E86847"/>
    <w:rsid w:val="00ED02F6"/>
    <w:rsid w:val="00ED65A9"/>
    <w:rsid w:val="00EF0466"/>
    <w:rsid w:val="00F0355D"/>
    <w:rsid w:val="00F306F3"/>
    <w:rsid w:val="00F3733A"/>
    <w:rsid w:val="00F57C71"/>
    <w:rsid w:val="00F71CFF"/>
    <w:rsid w:val="00F74A9B"/>
    <w:rsid w:val="00F81F24"/>
    <w:rsid w:val="00F90BDF"/>
    <w:rsid w:val="00FA2DDE"/>
    <w:rsid w:val="00FE230D"/>
    <w:rsid w:val="1D45502D"/>
    <w:rsid w:val="26CD0D37"/>
    <w:rsid w:val="340D2F0E"/>
    <w:rsid w:val="401776B5"/>
    <w:rsid w:val="52077FA0"/>
    <w:rsid w:val="57B3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widowControl/>
      <w:spacing w:after="220" w:line="180" w:lineRule="atLeast"/>
      <w:ind w:firstLine="476"/>
      <w:jc w:val="center"/>
    </w:pPr>
    <w:rPr>
      <w:kern w:val="0"/>
      <w:sz w:val="30"/>
      <w:szCs w:val="20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9">
    <w:name w:val="说明文字"/>
    <w:basedOn w:val="1"/>
    <w:qFormat/>
    <w:uiPriority w:val="99"/>
    <w:pPr>
      <w:widowControl/>
      <w:ind w:firstLine="200" w:firstLineChars="200"/>
    </w:pPr>
    <w:rPr>
      <w:kern w:val="0"/>
      <w:szCs w:val="20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AHJZU</Company>
  <Pages>1</Pages>
  <Words>31</Words>
  <Characters>31</Characters>
  <Lines>0</Lines>
  <Paragraphs>0</Paragraphs>
  <TotalTime>34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2017-06-01T01:12:00Z</dcterms:created>
  <dc:creator>王涛</dc:creator>
  <cp:lastModifiedBy>gdshi</cp:lastModifiedBy>
  <dcterms:modified xsi:type="dcterms:W3CDTF">2025-05-19T01:11:15Z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9196A9FCA6DC4003A5E7146E3CF7023D_13</vt:lpwstr>
  </property>
</Properties>
</file>